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1C" w:rsidRPr="00D5001C" w:rsidRDefault="00D5001C" w:rsidP="00D5001C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001C">
        <w:rPr>
          <w:rFonts w:ascii="Times New Roman" w:hAnsi="Times New Roman" w:cs="Times New Roman"/>
          <w:b/>
          <w:sz w:val="22"/>
          <w:szCs w:val="22"/>
        </w:rPr>
        <w:t>ANEXO I</w:t>
      </w:r>
    </w:p>
    <w:p w:rsidR="00D5001C" w:rsidRPr="00D5001C" w:rsidRDefault="00D5001C" w:rsidP="00D5001C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001C">
        <w:rPr>
          <w:rFonts w:ascii="Times New Roman" w:hAnsi="Times New Roman" w:cs="Times New Roman"/>
          <w:b/>
          <w:sz w:val="22"/>
          <w:szCs w:val="22"/>
        </w:rPr>
        <w:t>MODELO DE PLANO DE TRABALHO</w:t>
      </w:r>
    </w:p>
    <w:p w:rsidR="00D5001C" w:rsidRP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D5001C" w:rsidRPr="00D5001C" w:rsidRDefault="00D5001C" w:rsidP="00D5001C">
      <w:pPr>
        <w:widowControl w:val="0"/>
        <w:ind w:hanging="142"/>
        <w:jc w:val="left"/>
        <w:rPr>
          <w:rFonts w:ascii="Times New Roman" w:hAnsi="Times New Roman" w:cs="Times New Roman"/>
          <w:sz w:val="22"/>
          <w:szCs w:val="22"/>
        </w:rPr>
      </w:pPr>
      <w:r w:rsidRPr="00D5001C">
        <w:rPr>
          <w:rFonts w:ascii="Times New Roman" w:hAnsi="Times New Roman" w:cs="Times New Roman"/>
          <w:sz w:val="22"/>
          <w:szCs w:val="22"/>
        </w:rPr>
        <w:t>Nome do Servidor:________________________________________________________________</w:t>
      </w:r>
    </w:p>
    <w:p w:rsidR="00D5001C" w:rsidRPr="00D5001C" w:rsidRDefault="00D5001C" w:rsidP="00D5001C">
      <w:pPr>
        <w:widowControl w:val="0"/>
        <w:ind w:hanging="142"/>
        <w:jc w:val="left"/>
        <w:rPr>
          <w:rFonts w:ascii="Times New Roman" w:hAnsi="Times New Roman" w:cs="Times New Roman"/>
          <w:sz w:val="22"/>
          <w:szCs w:val="22"/>
        </w:rPr>
      </w:pPr>
      <w:r w:rsidRPr="00D5001C">
        <w:rPr>
          <w:rFonts w:ascii="Times New Roman" w:hAnsi="Times New Roman" w:cs="Times New Roman"/>
          <w:sz w:val="22"/>
          <w:szCs w:val="22"/>
        </w:rPr>
        <w:t>Cargo: _________________________________________________________________________</w:t>
      </w:r>
    </w:p>
    <w:p w:rsidR="00D5001C" w:rsidRPr="00D5001C" w:rsidRDefault="00D5001C" w:rsidP="00D5001C">
      <w:pPr>
        <w:widowControl w:val="0"/>
        <w:ind w:hanging="142"/>
        <w:jc w:val="left"/>
        <w:rPr>
          <w:rFonts w:ascii="Times New Roman" w:hAnsi="Times New Roman" w:cs="Times New Roman"/>
          <w:sz w:val="22"/>
          <w:szCs w:val="22"/>
        </w:rPr>
      </w:pPr>
      <w:r w:rsidRPr="00D5001C">
        <w:rPr>
          <w:rFonts w:ascii="Times New Roman" w:hAnsi="Times New Roman" w:cs="Times New Roman"/>
          <w:sz w:val="22"/>
          <w:szCs w:val="22"/>
        </w:rPr>
        <w:t>Lotação: _______________________________________________________________________</w:t>
      </w:r>
    </w:p>
    <w:p w:rsidR="00D5001C" w:rsidRPr="00D5001C" w:rsidRDefault="00D5001C" w:rsidP="00D5001C">
      <w:pPr>
        <w:widowControl w:val="0"/>
        <w:ind w:hanging="142"/>
        <w:jc w:val="left"/>
        <w:rPr>
          <w:rFonts w:ascii="Times New Roman" w:hAnsi="Times New Roman" w:cs="Times New Roman"/>
          <w:sz w:val="22"/>
          <w:szCs w:val="22"/>
        </w:rPr>
      </w:pPr>
      <w:r w:rsidRPr="00D5001C">
        <w:rPr>
          <w:rFonts w:ascii="Times New Roman" w:hAnsi="Times New Roman" w:cs="Times New Roman"/>
          <w:sz w:val="22"/>
          <w:szCs w:val="22"/>
        </w:rPr>
        <w:t>Período de execução do plano: ______________________________________________________</w:t>
      </w:r>
    </w:p>
    <w:p w:rsidR="00D5001C" w:rsidRP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3870"/>
      </w:tblGrid>
      <w:tr w:rsidR="007E1776" w:rsidRPr="00D5001C" w:rsidTr="00E51E05">
        <w:trPr>
          <w:trHeight w:val="509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Descrição da(s) atividade(s)</w:t>
            </w:r>
          </w:p>
        </w:tc>
        <w:tc>
          <w:tcPr>
            <w:tcW w:w="3870" w:type="dxa"/>
            <w:vAlign w:val="center"/>
          </w:tcPr>
          <w:p w:rsidR="007E1776" w:rsidRPr="00D5001C" w:rsidRDefault="007E1776" w:rsidP="007E1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Meta: Quantidade e/ou prazo</w:t>
            </w:r>
          </w:p>
        </w:tc>
      </w:tr>
      <w:tr w:rsidR="007E1776" w:rsidRPr="00D5001C" w:rsidTr="00E51E05">
        <w:trPr>
          <w:trHeight w:val="573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7E1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55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50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69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49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57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555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1776" w:rsidRPr="00D5001C" w:rsidTr="00E51E05">
        <w:trPr>
          <w:trHeight w:val="704"/>
          <w:jc w:val="center"/>
        </w:trPr>
        <w:tc>
          <w:tcPr>
            <w:tcW w:w="426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7E1776" w:rsidRPr="00D5001C" w:rsidRDefault="007E1776" w:rsidP="00D500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117D94" w:rsidRDefault="00117D94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D5001C">
        <w:rPr>
          <w:rFonts w:ascii="Times New Roman" w:hAnsi="Times New Roman" w:cs="Times New Roman"/>
          <w:b/>
          <w:sz w:val="22"/>
          <w:szCs w:val="22"/>
        </w:rPr>
        <w:t>Cronograma de reuniões para avaliação de desempenho:</w:t>
      </w:r>
    </w:p>
    <w:p w:rsidR="00117D94" w:rsidRDefault="00117D94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485"/>
      </w:tblGrid>
      <w:tr w:rsidR="00117D94" w:rsidTr="00117D94">
        <w:trPr>
          <w:trHeight w:val="644"/>
        </w:trPr>
        <w:tc>
          <w:tcPr>
            <w:tcW w:w="9485" w:type="dxa"/>
          </w:tcPr>
          <w:p w:rsidR="00117D94" w:rsidRDefault="00117D94" w:rsidP="00D5001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7D94" w:rsidRDefault="00117D94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117D94" w:rsidRPr="00D5001C" w:rsidRDefault="00117D94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D5001C" w:rsidRDefault="00E51E05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Após o período de execução do plano, preencher a avaliação abaixo:</w:t>
      </w:r>
    </w:p>
    <w:p w:rsidR="00E51E05" w:rsidRPr="00D5001C" w:rsidRDefault="00E51E05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339"/>
        <w:gridCol w:w="4040"/>
      </w:tblGrid>
      <w:tr w:rsidR="00D5001C" w:rsidRPr="00D5001C" w:rsidTr="008A477E">
        <w:trPr>
          <w:jc w:val="center"/>
        </w:trPr>
        <w:tc>
          <w:tcPr>
            <w:tcW w:w="9498" w:type="dxa"/>
            <w:gridSpan w:val="3"/>
            <w:shd w:val="pct20" w:color="auto" w:fill="auto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Quanto à quantidade da(s) atividade(s) executada(s) ou do(s) trabalho(s) apresentado(s)</w:t>
            </w:r>
          </w:p>
        </w:tc>
      </w:tr>
      <w:tr w:rsidR="00D5001C" w:rsidRPr="00D5001C" w:rsidTr="008A477E">
        <w:trPr>
          <w:jc w:val="center"/>
        </w:trPr>
        <w:tc>
          <w:tcPr>
            <w:tcW w:w="3119" w:type="dxa"/>
            <w:vAlign w:val="center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Não atendeu</w:t>
            </w:r>
          </w:p>
        </w:tc>
        <w:tc>
          <w:tcPr>
            <w:tcW w:w="2339" w:type="dxa"/>
            <w:vAlign w:val="center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Atendeu</w:t>
            </w:r>
          </w:p>
        </w:tc>
        <w:tc>
          <w:tcPr>
            <w:tcW w:w="4040" w:type="dxa"/>
            <w:vAlign w:val="center"/>
          </w:tcPr>
          <w:p w:rsidR="00D5001C" w:rsidRPr="00D5001C" w:rsidRDefault="00D5001C" w:rsidP="00D5001C">
            <w:pPr>
              <w:widowControl w:val="0"/>
              <w:tabs>
                <w:tab w:val="left" w:pos="1870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Atendeu e superou as expectativas</w:t>
            </w:r>
          </w:p>
        </w:tc>
      </w:tr>
      <w:tr w:rsidR="00D5001C" w:rsidRPr="00D5001C" w:rsidTr="008A477E">
        <w:trPr>
          <w:trHeight w:val="652"/>
          <w:jc w:val="center"/>
        </w:trPr>
        <w:tc>
          <w:tcPr>
            <w:tcW w:w="9498" w:type="dxa"/>
            <w:gridSpan w:val="3"/>
          </w:tcPr>
          <w:p w:rsidR="00D5001C" w:rsidRDefault="00D5001C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  <w:p w:rsidR="00C05C42" w:rsidRDefault="00C05C42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05C42" w:rsidRPr="00D5001C" w:rsidRDefault="00C05C42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5001C" w:rsidRP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339"/>
        <w:gridCol w:w="4040"/>
      </w:tblGrid>
      <w:tr w:rsidR="00D5001C" w:rsidRPr="00D5001C" w:rsidTr="008A477E">
        <w:trPr>
          <w:jc w:val="center"/>
        </w:trPr>
        <w:tc>
          <w:tcPr>
            <w:tcW w:w="9498" w:type="dxa"/>
            <w:gridSpan w:val="3"/>
            <w:shd w:val="pct20" w:color="auto" w:fill="auto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Quanto à qualidade do conteúdo técnico da(s) atividade(s) executada(s) ou do(s) trabalho(s) apresentado(s)</w:t>
            </w:r>
          </w:p>
        </w:tc>
      </w:tr>
      <w:tr w:rsidR="00D5001C" w:rsidRPr="00D5001C" w:rsidTr="008A477E">
        <w:trPr>
          <w:jc w:val="center"/>
        </w:trPr>
        <w:tc>
          <w:tcPr>
            <w:tcW w:w="3119" w:type="dxa"/>
            <w:vAlign w:val="center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Não atendeu</w:t>
            </w:r>
          </w:p>
        </w:tc>
        <w:tc>
          <w:tcPr>
            <w:tcW w:w="2339" w:type="dxa"/>
            <w:vAlign w:val="center"/>
          </w:tcPr>
          <w:p w:rsidR="00D5001C" w:rsidRPr="00D5001C" w:rsidRDefault="00D5001C" w:rsidP="00D5001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Atendeu</w:t>
            </w:r>
          </w:p>
        </w:tc>
        <w:tc>
          <w:tcPr>
            <w:tcW w:w="4040" w:type="dxa"/>
            <w:vAlign w:val="center"/>
          </w:tcPr>
          <w:p w:rsidR="00D5001C" w:rsidRPr="00D5001C" w:rsidRDefault="00D5001C" w:rsidP="00D5001C">
            <w:pPr>
              <w:widowControl w:val="0"/>
              <w:tabs>
                <w:tab w:val="left" w:pos="1870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D500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 Atendeu e superou as expectativas</w:t>
            </w:r>
          </w:p>
        </w:tc>
      </w:tr>
      <w:tr w:rsidR="00D5001C" w:rsidRPr="00D5001C" w:rsidTr="008A477E">
        <w:trPr>
          <w:trHeight w:val="652"/>
          <w:jc w:val="center"/>
        </w:trPr>
        <w:tc>
          <w:tcPr>
            <w:tcW w:w="9498" w:type="dxa"/>
            <w:gridSpan w:val="3"/>
          </w:tcPr>
          <w:p w:rsidR="00D5001C" w:rsidRDefault="00D5001C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  <w:p w:rsidR="00C05C42" w:rsidRDefault="00C05C42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05C42" w:rsidRPr="00D5001C" w:rsidRDefault="00C05C42" w:rsidP="00D5001C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5001C" w:rsidRP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517732" w:rsidRDefault="00517732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D5001C" w:rsidRPr="00D5001C" w:rsidRDefault="00C84D25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5001C" w:rsidRPr="00D5001C" w:rsidRDefault="00C84D25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Local e data</w:t>
      </w:r>
    </w:p>
    <w:p w:rsidR="00D5001C" w:rsidRPr="00D5001C" w:rsidRDefault="00D5001C" w:rsidP="00D5001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C84D25" w:rsidRDefault="00C84D25" w:rsidP="00117D94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5001C" w:rsidRPr="00D5001C" w:rsidRDefault="00C84D25" w:rsidP="00117D94">
      <w:pPr>
        <w:widowControl w:val="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5001C" w:rsidRPr="00D5001C">
        <w:rPr>
          <w:rFonts w:ascii="Times New Roman" w:hAnsi="Times New Roman" w:cs="Times New Roman"/>
          <w:sz w:val="22"/>
          <w:szCs w:val="22"/>
        </w:rPr>
        <w:t xml:space="preserve">Assinatura </w:t>
      </w:r>
      <w:r w:rsidR="00AD5C39">
        <w:rPr>
          <w:rFonts w:ascii="Times New Roman" w:hAnsi="Times New Roman" w:cs="Times New Roman"/>
          <w:sz w:val="22"/>
          <w:szCs w:val="22"/>
        </w:rPr>
        <w:t>da chefia responsável</w:t>
      </w:r>
    </w:p>
    <w:sectPr w:rsidR="00D5001C" w:rsidRPr="00D5001C" w:rsidSect="00D5001C">
      <w:type w:val="continuous"/>
      <w:pgSz w:w="11907" w:h="16840" w:code="9"/>
      <w:pgMar w:top="1701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39" w:rsidRDefault="00AD5C39">
      <w:r>
        <w:separator/>
      </w:r>
    </w:p>
  </w:endnote>
  <w:endnote w:type="continuationSeparator" w:id="0">
    <w:p w:rsidR="00AD5C39" w:rsidRDefault="00AD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39" w:rsidRDefault="00AD5C39">
      <w:r>
        <w:separator/>
      </w:r>
    </w:p>
  </w:footnote>
  <w:footnote w:type="continuationSeparator" w:id="0">
    <w:p w:rsidR="00AD5C39" w:rsidRDefault="00AD5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401F6"/>
    <w:multiLevelType w:val="hybridMultilevel"/>
    <w:tmpl w:val="F17A5438"/>
    <w:lvl w:ilvl="0" w:tplc="B76A005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F8C6654"/>
    <w:multiLevelType w:val="hybridMultilevel"/>
    <w:tmpl w:val="DA86FFE0"/>
    <w:lvl w:ilvl="0" w:tplc="61A20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2A065337"/>
    <w:multiLevelType w:val="hybridMultilevel"/>
    <w:tmpl w:val="181C5A3E"/>
    <w:lvl w:ilvl="0" w:tplc="EDF20C3E">
      <w:start w:val="1"/>
      <w:numFmt w:val="lowerLetter"/>
      <w:lvlText w:val="%1)"/>
      <w:lvlJc w:val="left"/>
      <w:pPr>
        <w:ind w:left="2529" w:hanging="1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6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7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497F6311"/>
    <w:multiLevelType w:val="hybridMultilevel"/>
    <w:tmpl w:val="A1909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6E1A3E"/>
    <w:multiLevelType w:val="hybridMultilevel"/>
    <w:tmpl w:val="D916B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3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>
    <w:nsid w:val="78CB4FF1"/>
    <w:multiLevelType w:val="hybridMultilevel"/>
    <w:tmpl w:val="D06E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6EA9"/>
    <w:rsid w:val="000117FA"/>
    <w:rsid w:val="00016944"/>
    <w:rsid w:val="000231A5"/>
    <w:rsid w:val="000239DF"/>
    <w:rsid w:val="00025B0A"/>
    <w:rsid w:val="00032265"/>
    <w:rsid w:val="00041738"/>
    <w:rsid w:val="000500F9"/>
    <w:rsid w:val="00053233"/>
    <w:rsid w:val="00056306"/>
    <w:rsid w:val="000618AF"/>
    <w:rsid w:val="0006455E"/>
    <w:rsid w:val="000662C8"/>
    <w:rsid w:val="00066585"/>
    <w:rsid w:val="00067EA5"/>
    <w:rsid w:val="00087DBF"/>
    <w:rsid w:val="000A1CE0"/>
    <w:rsid w:val="000A783E"/>
    <w:rsid w:val="000B1E40"/>
    <w:rsid w:val="000C15A9"/>
    <w:rsid w:val="000C2DE6"/>
    <w:rsid w:val="000E601E"/>
    <w:rsid w:val="000E7F6B"/>
    <w:rsid w:val="000F2B22"/>
    <w:rsid w:val="000F3AC5"/>
    <w:rsid w:val="00117D94"/>
    <w:rsid w:val="00124051"/>
    <w:rsid w:val="00127599"/>
    <w:rsid w:val="00130DA5"/>
    <w:rsid w:val="00147B9A"/>
    <w:rsid w:val="00160742"/>
    <w:rsid w:val="00171E36"/>
    <w:rsid w:val="00173CC7"/>
    <w:rsid w:val="00175FF9"/>
    <w:rsid w:val="00190D1D"/>
    <w:rsid w:val="001941E3"/>
    <w:rsid w:val="001A6675"/>
    <w:rsid w:val="001B4973"/>
    <w:rsid w:val="001C34F4"/>
    <w:rsid w:val="001F513E"/>
    <w:rsid w:val="001F71BE"/>
    <w:rsid w:val="00200B67"/>
    <w:rsid w:val="00207012"/>
    <w:rsid w:val="00210ADE"/>
    <w:rsid w:val="00223108"/>
    <w:rsid w:val="0022415D"/>
    <w:rsid w:val="002308AD"/>
    <w:rsid w:val="00237BF8"/>
    <w:rsid w:val="002523C3"/>
    <w:rsid w:val="00253668"/>
    <w:rsid w:val="0027588E"/>
    <w:rsid w:val="0028587A"/>
    <w:rsid w:val="002A70C6"/>
    <w:rsid w:val="002B337A"/>
    <w:rsid w:val="002D2AFC"/>
    <w:rsid w:val="002E07FE"/>
    <w:rsid w:val="002E3CFF"/>
    <w:rsid w:val="002F0023"/>
    <w:rsid w:val="002F18FC"/>
    <w:rsid w:val="00304245"/>
    <w:rsid w:val="00341B3B"/>
    <w:rsid w:val="00341FBD"/>
    <w:rsid w:val="00353C38"/>
    <w:rsid w:val="00364636"/>
    <w:rsid w:val="00375995"/>
    <w:rsid w:val="00380CD7"/>
    <w:rsid w:val="0038290D"/>
    <w:rsid w:val="003917FC"/>
    <w:rsid w:val="003A1491"/>
    <w:rsid w:val="003A30A8"/>
    <w:rsid w:val="003B10A1"/>
    <w:rsid w:val="003B3C2A"/>
    <w:rsid w:val="003D2CA8"/>
    <w:rsid w:val="003F2ECD"/>
    <w:rsid w:val="003F306D"/>
    <w:rsid w:val="00403F4B"/>
    <w:rsid w:val="00406F7B"/>
    <w:rsid w:val="0042034B"/>
    <w:rsid w:val="00421745"/>
    <w:rsid w:val="00434141"/>
    <w:rsid w:val="004349B6"/>
    <w:rsid w:val="004368DC"/>
    <w:rsid w:val="00452A2B"/>
    <w:rsid w:val="004719AE"/>
    <w:rsid w:val="00473389"/>
    <w:rsid w:val="00477B63"/>
    <w:rsid w:val="00491742"/>
    <w:rsid w:val="00491A1E"/>
    <w:rsid w:val="004A42AA"/>
    <w:rsid w:val="004A74C5"/>
    <w:rsid w:val="004B61A0"/>
    <w:rsid w:val="004C27BA"/>
    <w:rsid w:val="004F1490"/>
    <w:rsid w:val="00506F0E"/>
    <w:rsid w:val="0051504F"/>
    <w:rsid w:val="00517732"/>
    <w:rsid w:val="00517D58"/>
    <w:rsid w:val="00534AB5"/>
    <w:rsid w:val="00536608"/>
    <w:rsid w:val="00537261"/>
    <w:rsid w:val="00547EEE"/>
    <w:rsid w:val="0055310C"/>
    <w:rsid w:val="00584389"/>
    <w:rsid w:val="00584C28"/>
    <w:rsid w:val="00585EF4"/>
    <w:rsid w:val="00592400"/>
    <w:rsid w:val="005955C8"/>
    <w:rsid w:val="005B17C6"/>
    <w:rsid w:val="005B3097"/>
    <w:rsid w:val="005B3E2F"/>
    <w:rsid w:val="005B73F8"/>
    <w:rsid w:val="005C2A45"/>
    <w:rsid w:val="005D648C"/>
    <w:rsid w:val="0060098F"/>
    <w:rsid w:val="0062717C"/>
    <w:rsid w:val="00632218"/>
    <w:rsid w:val="00636D0F"/>
    <w:rsid w:val="00660A9B"/>
    <w:rsid w:val="0069047D"/>
    <w:rsid w:val="006928DC"/>
    <w:rsid w:val="006A1C1E"/>
    <w:rsid w:val="006A3405"/>
    <w:rsid w:val="006A7CB0"/>
    <w:rsid w:val="006B38FA"/>
    <w:rsid w:val="006B432A"/>
    <w:rsid w:val="006B5DEE"/>
    <w:rsid w:val="006C4CDF"/>
    <w:rsid w:val="006D6343"/>
    <w:rsid w:val="006F2C6D"/>
    <w:rsid w:val="006F6B35"/>
    <w:rsid w:val="007075B4"/>
    <w:rsid w:val="00735CF0"/>
    <w:rsid w:val="00742A36"/>
    <w:rsid w:val="007535CB"/>
    <w:rsid w:val="00767412"/>
    <w:rsid w:val="00767AB7"/>
    <w:rsid w:val="0077713D"/>
    <w:rsid w:val="007851F7"/>
    <w:rsid w:val="0078781E"/>
    <w:rsid w:val="00793FF1"/>
    <w:rsid w:val="0079483E"/>
    <w:rsid w:val="00796B40"/>
    <w:rsid w:val="007A0336"/>
    <w:rsid w:val="007A39A0"/>
    <w:rsid w:val="007D1A91"/>
    <w:rsid w:val="007E1776"/>
    <w:rsid w:val="00807F03"/>
    <w:rsid w:val="008111BF"/>
    <w:rsid w:val="008112DF"/>
    <w:rsid w:val="00825CC7"/>
    <w:rsid w:val="008528E6"/>
    <w:rsid w:val="00863256"/>
    <w:rsid w:val="008808EC"/>
    <w:rsid w:val="00887098"/>
    <w:rsid w:val="008969C9"/>
    <w:rsid w:val="008A377C"/>
    <w:rsid w:val="008A477E"/>
    <w:rsid w:val="008C4D52"/>
    <w:rsid w:val="008D4004"/>
    <w:rsid w:val="008E38D6"/>
    <w:rsid w:val="008E4640"/>
    <w:rsid w:val="008E769D"/>
    <w:rsid w:val="00924981"/>
    <w:rsid w:val="009252ED"/>
    <w:rsid w:val="0092559C"/>
    <w:rsid w:val="00930DF5"/>
    <w:rsid w:val="00931810"/>
    <w:rsid w:val="00932D20"/>
    <w:rsid w:val="0094559E"/>
    <w:rsid w:val="00957FC1"/>
    <w:rsid w:val="00965CEE"/>
    <w:rsid w:val="0096772F"/>
    <w:rsid w:val="009830CE"/>
    <w:rsid w:val="00983727"/>
    <w:rsid w:val="0099217F"/>
    <w:rsid w:val="0099727E"/>
    <w:rsid w:val="009A441C"/>
    <w:rsid w:val="009B0BC4"/>
    <w:rsid w:val="009C09D7"/>
    <w:rsid w:val="009C5FBE"/>
    <w:rsid w:val="009E1219"/>
    <w:rsid w:val="009E2B16"/>
    <w:rsid w:val="009E4029"/>
    <w:rsid w:val="009F4BD2"/>
    <w:rsid w:val="00A01B66"/>
    <w:rsid w:val="00A11BB8"/>
    <w:rsid w:val="00A131F1"/>
    <w:rsid w:val="00A21E38"/>
    <w:rsid w:val="00A2486D"/>
    <w:rsid w:val="00A25377"/>
    <w:rsid w:val="00A30C3D"/>
    <w:rsid w:val="00A31EA3"/>
    <w:rsid w:val="00A355BD"/>
    <w:rsid w:val="00A65DA1"/>
    <w:rsid w:val="00A672B9"/>
    <w:rsid w:val="00A70258"/>
    <w:rsid w:val="00A7031C"/>
    <w:rsid w:val="00A70BA3"/>
    <w:rsid w:val="00A73E87"/>
    <w:rsid w:val="00A76CC6"/>
    <w:rsid w:val="00A85E8E"/>
    <w:rsid w:val="00AB3AFE"/>
    <w:rsid w:val="00AD0844"/>
    <w:rsid w:val="00AD1619"/>
    <w:rsid w:val="00AD5C39"/>
    <w:rsid w:val="00AE65DB"/>
    <w:rsid w:val="00AF08CD"/>
    <w:rsid w:val="00AF5883"/>
    <w:rsid w:val="00B0080D"/>
    <w:rsid w:val="00B039D8"/>
    <w:rsid w:val="00B03F97"/>
    <w:rsid w:val="00B127F8"/>
    <w:rsid w:val="00B276FB"/>
    <w:rsid w:val="00B405F9"/>
    <w:rsid w:val="00B41386"/>
    <w:rsid w:val="00B44E7A"/>
    <w:rsid w:val="00B453DA"/>
    <w:rsid w:val="00B54E74"/>
    <w:rsid w:val="00B74DF9"/>
    <w:rsid w:val="00B81A6B"/>
    <w:rsid w:val="00B83847"/>
    <w:rsid w:val="00B86768"/>
    <w:rsid w:val="00B90099"/>
    <w:rsid w:val="00BA2519"/>
    <w:rsid w:val="00BB1ECA"/>
    <w:rsid w:val="00BB2422"/>
    <w:rsid w:val="00BC0356"/>
    <w:rsid w:val="00BC2120"/>
    <w:rsid w:val="00BC6B2C"/>
    <w:rsid w:val="00BC7D05"/>
    <w:rsid w:val="00BD0E6C"/>
    <w:rsid w:val="00BD5126"/>
    <w:rsid w:val="00BD71D5"/>
    <w:rsid w:val="00BE3D3A"/>
    <w:rsid w:val="00BE5B43"/>
    <w:rsid w:val="00C05C42"/>
    <w:rsid w:val="00C126FE"/>
    <w:rsid w:val="00C21F79"/>
    <w:rsid w:val="00C37943"/>
    <w:rsid w:val="00C53F4E"/>
    <w:rsid w:val="00C631EC"/>
    <w:rsid w:val="00C63330"/>
    <w:rsid w:val="00C84D25"/>
    <w:rsid w:val="00C86EA1"/>
    <w:rsid w:val="00C90225"/>
    <w:rsid w:val="00C92D96"/>
    <w:rsid w:val="00C95E00"/>
    <w:rsid w:val="00CA65DB"/>
    <w:rsid w:val="00CB047B"/>
    <w:rsid w:val="00CB1CAC"/>
    <w:rsid w:val="00CC1496"/>
    <w:rsid w:val="00CD0A15"/>
    <w:rsid w:val="00D125D1"/>
    <w:rsid w:val="00D3134C"/>
    <w:rsid w:val="00D4212B"/>
    <w:rsid w:val="00D4517F"/>
    <w:rsid w:val="00D5001C"/>
    <w:rsid w:val="00D63AC0"/>
    <w:rsid w:val="00D66923"/>
    <w:rsid w:val="00D73274"/>
    <w:rsid w:val="00D75AAF"/>
    <w:rsid w:val="00D8372A"/>
    <w:rsid w:val="00D87A3A"/>
    <w:rsid w:val="00D91505"/>
    <w:rsid w:val="00D9775F"/>
    <w:rsid w:val="00DA7484"/>
    <w:rsid w:val="00DB12E8"/>
    <w:rsid w:val="00DC54B1"/>
    <w:rsid w:val="00DD5FC3"/>
    <w:rsid w:val="00DD7DFC"/>
    <w:rsid w:val="00DF4E7D"/>
    <w:rsid w:val="00DF6AAA"/>
    <w:rsid w:val="00E03960"/>
    <w:rsid w:val="00E12B51"/>
    <w:rsid w:val="00E12FB5"/>
    <w:rsid w:val="00E16E70"/>
    <w:rsid w:val="00E25224"/>
    <w:rsid w:val="00E30D7C"/>
    <w:rsid w:val="00E51E05"/>
    <w:rsid w:val="00E549EB"/>
    <w:rsid w:val="00E636D1"/>
    <w:rsid w:val="00E647AC"/>
    <w:rsid w:val="00E74077"/>
    <w:rsid w:val="00E8004E"/>
    <w:rsid w:val="00E80617"/>
    <w:rsid w:val="00E904E0"/>
    <w:rsid w:val="00EA1738"/>
    <w:rsid w:val="00EA75B4"/>
    <w:rsid w:val="00EC3F42"/>
    <w:rsid w:val="00EC5F5E"/>
    <w:rsid w:val="00ED0C34"/>
    <w:rsid w:val="00ED2742"/>
    <w:rsid w:val="00ED67C6"/>
    <w:rsid w:val="00EE23C5"/>
    <w:rsid w:val="00F14458"/>
    <w:rsid w:val="00F237D2"/>
    <w:rsid w:val="00F313A1"/>
    <w:rsid w:val="00F34A37"/>
    <w:rsid w:val="00F77F49"/>
    <w:rsid w:val="00F93E63"/>
    <w:rsid w:val="00FA26A3"/>
    <w:rsid w:val="00FA3E1C"/>
    <w:rsid w:val="00FA6985"/>
    <w:rsid w:val="00FC1237"/>
    <w:rsid w:val="00FE382B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491"/>
    <w:pPr>
      <w:jc w:val="both"/>
    </w:pPr>
    <w:rPr>
      <w:sz w:val="24"/>
      <w:szCs w:val="24"/>
    </w:rPr>
  </w:style>
  <w:style w:type="paragraph" w:styleId="Ttulo1">
    <w:name w:val="heading 1"/>
    <w:basedOn w:val="Normal"/>
    <w:qFormat/>
    <w:rsid w:val="003A1491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3A1491"/>
    <w:pPr>
      <w:keepNext/>
      <w:widowControl w:val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A1491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3A1491"/>
    <w:pPr>
      <w:keepNext/>
      <w:widowControl w:val="0"/>
      <w:spacing w:line="360" w:lineRule="auto"/>
      <w:ind w:firstLine="113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A1491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3A1491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3A1491"/>
    <w:pPr>
      <w:keepNext/>
      <w:ind w:firstLine="4111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A1491"/>
    <w:rPr>
      <w:sz w:val="18"/>
    </w:rPr>
  </w:style>
  <w:style w:type="paragraph" w:styleId="Textodenotaderodap">
    <w:name w:val="footnote text"/>
    <w:basedOn w:val="Normal"/>
    <w:semiHidden/>
    <w:rsid w:val="003A1491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3A1491"/>
    <w:rPr>
      <w:kern w:val="28"/>
    </w:rPr>
  </w:style>
  <w:style w:type="paragraph" w:customStyle="1" w:styleId="informat">
    <w:name w:val="informat"/>
    <w:rsid w:val="003A1491"/>
    <w:pPr>
      <w:jc w:val="both"/>
    </w:pPr>
    <w:rPr>
      <w:sz w:val="24"/>
      <w:szCs w:val="24"/>
    </w:rPr>
  </w:style>
  <w:style w:type="character" w:styleId="Refdenotadefim">
    <w:name w:val="endnote reference"/>
    <w:basedOn w:val="Fontepargpadro"/>
    <w:semiHidden/>
    <w:rsid w:val="003A1491"/>
    <w:rPr>
      <w:vertAlign w:val="superscript"/>
    </w:rPr>
  </w:style>
  <w:style w:type="character" w:styleId="Refdenotaderodap">
    <w:name w:val="footnote reference"/>
    <w:basedOn w:val="Fontepargpadro"/>
    <w:semiHidden/>
    <w:rsid w:val="003A1491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3A1491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3A1491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3A1491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3A1491"/>
    <w:pPr>
      <w:ind w:firstLine="2835"/>
    </w:pPr>
  </w:style>
  <w:style w:type="paragraph" w:styleId="Recuodecorpodetexto2">
    <w:name w:val="Body Text Indent 2"/>
    <w:basedOn w:val="Normal"/>
    <w:rsid w:val="003A1491"/>
    <w:pPr>
      <w:widowControl w:val="0"/>
      <w:spacing w:after="120" w:line="360" w:lineRule="auto"/>
      <w:ind w:firstLine="851"/>
    </w:pPr>
    <w:rPr>
      <w:i/>
      <w:color w:val="FF0000"/>
    </w:rPr>
  </w:style>
  <w:style w:type="paragraph" w:styleId="Recuodecorpodetexto3">
    <w:name w:val="Body Text Indent 3"/>
    <w:basedOn w:val="Normal"/>
    <w:rsid w:val="003A1491"/>
    <w:pPr>
      <w:widowControl w:val="0"/>
      <w:spacing w:after="120" w:line="360" w:lineRule="auto"/>
      <w:ind w:firstLine="1134"/>
    </w:pPr>
    <w:rPr>
      <w:color w:val="FF0000"/>
    </w:rPr>
  </w:style>
  <w:style w:type="character" w:styleId="Hyperlink">
    <w:name w:val="Hyperlink"/>
    <w:basedOn w:val="Fontepargpadro"/>
    <w:rsid w:val="003A1491"/>
    <w:rPr>
      <w:color w:val="0000FF"/>
      <w:u w:val="single"/>
    </w:rPr>
  </w:style>
  <w:style w:type="paragraph" w:styleId="Corpodetexto2">
    <w:name w:val="Body Text 2"/>
    <w:basedOn w:val="Normal"/>
    <w:rsid w:val="003A1491"/>
    <w:rPr>
      <w:sz w:val="22"/>
    </w:rPr>
  </w:style>
  <w:style w:type="paragraph" w:customStyle="1" w:styleId="H5">
    <w:name w:val="H5"/>
    <w:basedOn w:val="Normal"/>
    <w:next w:val="Normal"/>
    <w:rsid w:val="003A1491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rsid w:val="003A1491"/>
    <w:pPr>
      <w:jc w:val="left"/>
    </w:pPr>
  </w:style>
  <w:style w:type="paragraph" w:styleId="Corpodetexto3">
    <w:name w:val="Body Text 3"/>
    <w:basedOn w:val="Normal"/>
    <w:rsid w:val="003A1491"/>
    <w:rPr>
      <w:sz w:val="22"/>
    </w:rPr>
  </w:style>
  <w:style w:type="character" w:styleId="Forte">
    <w:name w:val="Strong"/>
    <w:basedOn w:val="Fontepargpadro"/>
    <w:qFormat/>
    <w:rsid w:val="003A1491"/>
    <w:rPr>
      <w:b/>
    </w:rPr>
  </w:style>
  <w:style w:type="paragraph" w:styleId="MapadoDocumento">
    <w:name w:val="Document Map"/>
    <w:basedOn w:val="Normal"/>
    <w:semiHidden/>
    <w:rsid w:val="003A1491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5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4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25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A355B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 3"/>
    <w:uiPriority w:val="99"/>
    <w:rsid w:val="009C09D7"/>
    <w:pPr>
      <w:widowControl w:val="0"/>
      <w:autoSpaceDE w:val="0"/>
      <w:autoSpaceDN w:val="0"/>
      <w:spacing w:before="36" w:after="108" w:line="276" w:lineRule="auto"/>
      <w:ind w:right="72" w:firstLine="1656"/>
      <w:jc w:val="both"/>
    </w:pPr>
    <w:rPr>
      <w:rFonts w:ascii="Garamond" w:hAnsi="Garamond" w:cs="Garamond"/>
      <w:sz w:val="24"/>
      <w:szCs w:val="24"/>
    </w:rPr>
  </w:style>
  <w:style w:type="character" w:customStyle="1" w:styleId="CharacterStyle1">
    <w:name w:val="Character Style 1"/>
    <w:uiPriority w:val="99"/>
    <w:rsid w:val="009C09D7"/>
    <w:rPr>
      <w:sz w:val="24"/>
    </w:rPr>
  </w:style>
  <w:style w:type="paragraph" w:customStyle="1" w:styleId="Style2">
    <w:name w:val="Style 2"/>
    <w:uiPriority w:val="99"/>
    <w:rsid w:val="009C09D7"/>
    <w:pPr>
      <w:widowControl w:val="0"/>
      <w:autoSpaceDE w:val="0"/>
      <w:autoSpaceDN w:val="0"/>
      <w:spacing w:before="180" w:line="276" w:lineRule="auto"/>
      <w:ind w:right="432" w:firstLine="16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CA65D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 4"/>
    <w:uiPriority w:val="99"/>
    <w:rsid w:val="00CA65DB"/>
    <w:pPr>
      <w:widowControl w:val="0"/>
      <w:autoSpaceDE w:val="0"/>
      <w:autoSpaceDN w:val="0"/>
      <w:spacing w:before="216"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styleId="Refdecomentrio">
    <w:name w:val="annotation reference"/>
    <w:basedOn w:val="Fontepargpadro"/>
    <w:rsid w:val="00BA25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A25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A2519"/>
  </w:style>
  <w:style w:type="paragraph" w:styleId="Assuntodocomentrio">
    <w:name w:val="annotation subject"/>
    <w:basedOn w:val="Textodecomentrio"/>
    <w:next w:val="Textodecomentrio"/>
    <w:link w:val="AssuntodocomentrioChar"/>
    <w:rsid w:val="00BA2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A2519"/>
    <w:rPr>
      <w:b/>
      <w:bCs/>
    </w:rPr>
  </w:style>
  <w:style w:type="table" w:styleId="Tabelacomgrade">
    <w:name w:val="Table Grid"/>
    <w:basedOn w:val="Tabelanormal"/>
    <w:rsid w:val="00DB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AD08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2F98-8555-4563-B51C-DBB0858B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color.dot</Template>
  <TotalTime>1</TotalTime>
  <Pages>1</Pages>
  <Words>107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2022-03-07T17:41:00Z</cp:lastPrinted>
  <dcterms:created xsi:type="dcterms:W3CDTF">2022-03-21T16:52:00Z</dcterms:created>
  <dcterms:modified xsi:type="dcterms:W3CDTF">2022-03-21T16:52:00Z</dcterms:modified>
</cp:coreProperties>
</file>